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3F" w:rsidRPr="00CD7AEC" w:rsidRDefault="0031703F" w:rsidP="0031703F">
      <w:pPr>
        <w:pStyle w:val="a3"/>
        <w:spacing w:before="120"/>
        <w:jc w:val="center"/>
        <w:rPr>
          <w:rFonts w:hAnsi="ＭＳ 明朝" w:hint="eastAsia"/>
        </w:rPr>
      </w:pPr>
      <w:bookmarkStart w:id="0" w:name="_GoBack"/>
      <w:bookmarkEnd w:id="0"/>
      <w:r w:rsidRPr="00CD7AEC">
        <w:rPr>
          <w:rFonts w:hAnsi="ＭＳ 明朝" w:hint="eastAsia"/>
          <w:spacing w:val="100"/>
        </w:rPr>
        <w:t>給水装置所有者代理人選定</w:t>
      </w:r>
      <w:r w:rsidRPr="00CD7AEC">
        <w:rPr>
          <w:rFonts w:hAnsi="ＭＳ 明朝" w:hint="eastAsia"/>
        </w:rPr>
        <w:t>届</w:t>
      </w:r>
    </w:p>
    <w:p w:rsidR="0031703F" w:rsidRPr="00CD7AEC" w:rsidRDefault="0031703F" w:rsidP="0031703F">
      <w:pPr>
        <w:pStyle w:val="a3"/>
        <w:spacing w:before="120"/>
        <w:rPr>
          <w:rFonts w:hAnsi="ＭＳ 明朝" w:hint="eastAsia"/>
        </w:rPr>
      </w:pPr>
    </w:p>
    <w:p w:rsidR="0031703F" w:rsidRPr="00CD7AEC" w:rsidRDefault="00CD3B51" w:rsidP="0031703F">
      <w:pPr>
        <w:pStyle w:val="a3"/>
        <w:ind w:right="216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31703F" w:rsidRPr="00CD7AEC">
        <w:rPr>
          <w:rFonts w:hAnsi="ＭＳ 明朝" w:hint="eastAsia"/>
        </w:rPr>
        <w:t xml:space="preserve">　　年　　月　　日</w:t>
      </w:r>
    </w:p>
    <w:p w:rsidR="0031703F" w:rsidRPr="00CD7AEC" w:rsidRDefault="0031703F" w:rsidP="0031703F">
      <w:pPr>
        <w:pStyle w:val="a3"/>
        <w:rPr>
          <w:rFonts w:hAnsi="ＭＳ 明朝" w:hint="eastAsia"/>
        </w:rPr>
      </w:pPr>
    </w:p>
    <w:p w:rsidR="0031703F" w:rsidRPr="00CD7AEC" w:rsidRDefault="0031703F" w:rsidP="0031703F">
      <w:pPr>
        <w:pStyle w:val="a3"/>
        <w:rPr>
          <w:rFonts w:hAnsi="ＭＳ 明朝" w:hint="eastAsia"/>
        </w:rPr>
      </w:pPr>
      <w:r w:rsidRPr="00CD7AEC">
        <w:rPr>
          <w:rFonts w:hAnsi="ＭＳ 明朝" w:hint="eastAsia"/>
        </w:rPr>
        <w:t xml:space="preserve">　盛岡市上下水道事業管理者　　様</w:t>
      </w:r>
    </w:p>
    <w:p w:rsidR="0031703F" w:rsidRPr="00CD7AEC" w:rsidRDefault="0031703F" w:rsidP="0031703F">
      <w:pPr>
        <w:pStyle w:val="a3"/>
        <w:rPr>
          <w:rFonts w:hAnsi="ＭＳ 明朝" w:hint="eastAsia"/>
        </w:rPr>
      </w:pPr>
    </w:p>
    <w:p w:rsidR="0031703F" w:rsidRPr="00CD7AEC" w:rsidRDefault="0031703F" w:rsidP="0031703F">
      <w:pPr>
        <w:pStyle w:val="a3"/>
        <w:rPr>
          <w:rFonts w:hAnsi="ＭＳ 明朝" w:hint="eastAsia"/>
        </w:rPr>
      </w:pPr>
    </w:p>
    <w:p w:rsidR="0031703F" w:rsidRPr="00CD7AEC" w:rsidRDefault="0031703F" w:rsidP="0031703F">
      <w:pPr>
        <w:pStyle w:val="a3"/>
        <w:wordWrap w:val="0"/>
        <w:jc w:val="right"/>
        <w:rPr>
          <w:rFonts w:hAnsi="ＭＳ 明朝" w:hint="eastAsia"/>
        </w:rPr>
      </w:pPr>
      <w:r w:rsidRPr="00CD7AEC">
        <w:rPr>
          <w:rFonts w:hAnsi="ＭＳ 明朝" w:hint="eastAsia"/>
        </w:rPr>
        <w:t>給水装置所有者　住所</w:t>
      </w:r>
      <w:r>
        <w:rPr>
          <w:rFonts w:hAnsi="ＭＳ 明朝" w:hint="eastAsia"/>
        </w:rPr>
        <w:t xml:space="preserve">　　　　　　　　　　　　　　　　</w:t>
      </w:r>
    </w:p>
    <w:p w:rsidR="0031703F" w:rsidRPr="00CD7AEC" w:rsidRDefault="0031703F" w:rsidP="0031703F">
      <w:pPr>
        <w:pStyle w:val="a3"/>
        <w:rPr>
          <w:rFonts w:hAnsi="ＭＳ 明朝" w:hint="eastAsia"/>
        </w:rPr>
      </w:pPr>
    </w:p>
    <w:p w:rsidR="0031703F" w:rsidRPr="00CD7AEC" w:rsidRDefault="0031703F" w:rsidP="0031703F">
      <w:pPr>
        <w:pStyle w:val="a3"/>
        <w:wordWrap w:val="0"/>
        <w:jc w:val="right"/>
        <w:rPr>
          <w:rFonts w:hAnsi="ＭＳ 明朝" w:hint="eastAsia"/>
        </w:rPr>
      </w:pPr>
      <w:r w:rsidRPr="00CD7AEC">
        <w:rPr>
          <w:rFonts w:hAnsi="ＭＳ 明朝" w:hint="eastAsia"/>
        </w:rPr>
        <w:t>氏名</w:t>
      </w:r>
      <w:r>
        <w:rPr>
          <w:rFonts w:hAnsi="ＭＳ 明朝" w:hint="eastAsia"/>
        </w:rPr>
        <w:t xml:space="preserve">　　　　　　　　　　　　　　　　</w:t>
      </w:r>
    </w:p>
    <w:p w:rsidR="0031703F" w:rsidRPr="00CD7AEC" w:rsidRDefault="0031703F" w:rsidP="0031703F">
      <w:pPr>
        <w:wordWrap w:val="0"/>
        <w:autoSpaceDN w:val="0"/>
        <w:jc w:val="left"/>
        <w:rPr>
          <w:rFonts w:hAnsi="ＭＳ 明朝" w:hint="eastAsia"/>
        </w:rPr>
      </w:pPr>
    </w:p>
    <w:p w:rsidR="0031703F" w:rsidRPr="00CD7AEC" w:rsidRDefault="0031703F" w:rsidP="0031703F">
      <w:pPr>
        <w:wordWrap w:val="0"/>
        <w:autoSpaceDN w:val="0"/>
        <w:jc w:val="left"/>
        <w:rPr>
          <w:rFonts w:hAnsi="ＭＳ 明朝" w:hint="eastAsia"/>
        </w:rPr>
      </w:pPr>
    </w:p>
    <w:p w:rsidR="0031703F" w:rsidRPr="00CD7AEC" w:rsidRDefault="0031703F" w:rsidP="0031703F">
      <w:pPr>
        <w:wordWrap w:val="0"/>
        <w:autoSpaceDN w:val="0"/>
        <w:jc w:val="left"/>
        <w:rPr>
          <w:rFonts w:hAnsi="ＭＳ 明朝" w:hint="eastAsia"/>
        </w:rPr>
      </w:pPr>
    </w:p>
    <w:p w:rsidR="0031703F" w:rsidRDefault="0031703F" w:rsidP="0031703F">
      <w:pPr>
        <w:pStyle w:val="a3"/>
        <w:autoSpaceDN w:val="0"/>
        <w:spacing w:after="120"/>
        <w:rPr>
          <w:rFonts w:hAnsi="ＭＳ 明朝" w:hint="eastAsia"/>
        </w:rPr>
      </w:pPr>
      <w:r w:rsidRPr="00CD7AEC">
        <w:rPr>
          <w:rFonts w:hAnsi="ＭＳ 明朝" w:hint="eastAsia"/>
        </w:rPr>
        <w:t xml:space="preserve">　給水装置の所有者の代理人を次のとおり選定したので届け出ます。</w:t>
      </w:r>
    </w:p>
    <w:p w:rsidR="0031703F" w:rsidRDefault="0031703F" w:rsidP="0031703F">
      <w:pPr>
        <w:pStyle w:val="a3"/>
        <w:autoSpaceDN w:val="0"/>
        <w:spacing w:after="120"/>
        <w:rPr>
          <w:rFonts w:hAnsi="ＭＳ 明朝" w:hint="eastAsia"/>
        </w:rPr>
      </w:pPr>
    </w:p>
    <w:p w:rsidR="0031703F" w:rsidRPr="00CD7AEC" w:rsidRDefault="0031703F" w:rsidP="0031703F">
      <w:pPr>
        <w:pStyle w:val="a3"/>
        <w:autoSpaceDN w:val="0"/>
        <w:spacing w:after="120"/>
        <w:rPr>
          <w:rFonts w:hAnsi="ＭＳ 明朝" w:hint="eastAsia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31703F" w:rsidRPr="00CD7AEC" w:rsidTr="00382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給水装置場所</w:t>
            </w:r>
          </w:p>
        </w:tc>
        <w:tc>
          <w:tcPr>
            <w:tcW w:w="6804" w:type="dxa"/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31703F" w:rsidRPr="00CD7AEC" w:rsidTr="00382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栓種・番号</w:t>
            </w:r>
          </w:p>
        </w:tc>
        <w:tc>
          <w:tcPr>
            <w:tcW w:w="6804" w:type="dxa"/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 w:right="261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専用・共用・私消・私幹・予定・特計　　　　</w:t>
            </w:r>
            <w:r w:rsidRPr="00CD7AEC">
              <w:rPr>
                <w:rFonts w:hAnsi="ＭＳ 明朝" w:hint="eastAsia"/>
                <w:szCs w:val="21"/>
              </w:rPr>
              <w:t>第　　　　　　　号</w:t>
            </w:r>
          </w:p>
        </w:tc>
      </w:tr>
      <w:tr w:rsidR="0031703F" w:rsidRPr="00CD7AEC" w:rsidTr="00382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76"/>
        </w:trPr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代理人</w:t>
            </w: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/>
              <w:rPr>
                <w:rFonts w:hAnsi="ＭＳ 明朝" w:hint="eastAsia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住所　</w:t>
            </w:r>
            <w:smartTag w:uri="schemas-MSNCTYST-com/MSNCTYST" w:element="MSNCTYST">
              <w:smartTagPr>
                <w:attr w:name="Address" w:val="盛岡市"/>
                <w:attr w:name="AddressList" w:val="03:岩手県盛岡市;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  <w:p w:rsidR="0031703F" w:rsidRPr="00CD7AEC" w:rsidRDefault="0031703F" w:rsidP="00382400">
            <w:pPr>
              <w:wordWrap w:val="0"/>
              <w:autoSpaceDN w:val="0"/>
              <w:ind w:lef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氏名</w:t>
            </w:r>
          </w:p>
        </w:tc>
      </w:tr>
      <w:tr w:rsidR="0031703F" w:rsidRPr="00CD7AEC" w:rsidTr="00382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1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 w:right="57"/>
              <w:jc w:val="distribute"/>
              <w:rPr>
                <w:rFonts w:hAnsi="ＭＳ 明朝"/>
              </w:rPr>
            </w:pPr>
            <w:r w:rsidRPr="00CD7AEC">
              <w:rPr>
                <w:rFonts w:hAnsi="ＭＳ 明朝" w:hint="eastAsia"/>
              </w:rPr>
              <w:t>備考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31703F" w:rsidRPr="00CD7AEC" w:rsidRDefault="0031703F" w:rsidP="00382400">
            <w:pPr>
              <w:wordWrap w:val="0"/>
              <w:autoSpaceDN w:val="0"/>
              <w:ind w:left="57"/>
              <w:rPr>
                <w:rFonts w:hAnsi="ＭＳ 明朝" w:hint="eastAsia"/>
              </w:rPr>
            </w:pPr>
            <w:r w:rsidRPr="00CD7AEC">
              <w:rPr>
                <w:rFonts w:hAnsi="ＭＳ 明朝" w:hint="eastAsia"/>
              </w:rPr>
              <w:t xml:space="preserve">　</w:t>
            </w:r>
          </w:p>
        </w:tc>
      </w:tr>
    </w:tbl>
    <w:p w:rsidR="0031703F" w:rsidRPr="00CD7AEC" w:rsidRDefault="0031703F" w:rsidP="0031703F">
      <w:pPr>
        <w:rPr>
          <w:rFonts w:hAnsi="ＭＳ 明朝" w:hint="eastAsia"/>
        </w:rPr>
      </w:pPr>
    </w:p>
    <w:sectPr w:rsidR="0031703F" w:rsidRPr="00CD7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7D1" w:rsidRDefault="007447D1">
      <w:r>
        <w:separator/>
      </w:r>
    </w:p>
  </w:endnote>
  <w:endnote w:type="continuationSeparator" w:id="0">
    <w:p w:rsidR="007447D1" w:rsidRDefault="0074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5" w:rsidRDefault="006C0A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5" w:rsidRDefault="006C0A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5" w:rsidRDefault="006C0A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7D1" w:rsidRDefault="007447D1">
      <w:r>
        <w:separator/>
      </w:r>
    </w:p>
  </w:footnote>
  <w:footnote w:type="continuationSeparator" w:id="0">
    <w:p w:rsidR="007447D1" w:rsidRDefault="0074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5" w:rsidRDefault="006C0A5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5" w:rsidRDefault="006C0A55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A55" w:rsidRDefault="006C0A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10"/>
    <w:rsid w:val="002126AE"/>
    <w:rsid w:val="00313052"/>
    <w:rsid w:val="0031703F"/>
    <w:rsid w:val="00382400"/>
    <w:rsid w:val="006C0A55"/>
    <w:rsid w:val="007447D1"/>
    <w:rsid w:val="008F3910"/>
    <w:rsid w:val="00CD3B51"/>
    <w:rsid w:val="00E2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DC26D-6327-4C42-8A3F-7B30E818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2</cp:revision>
  <cp:lastPrinted>2001-07-14T20:58:00Z</cp:lastPrinted>
  <dcterms:created xsi:type="dcterms:W3CDTF">2022-04-01T02:14:00Z</dcterms:created>
  <dcterms:modified xsi:type="dcterms:W3CDTF">2022-04-01T02:14:00Z</dcterms:modified>
</cp:coreProperties>
</file>