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26" w:rsidRPr="00CD7AEC" w:rsidRDefault="008D5626" w:rsidP="008D5626">
      <w:pPr>
        <w:pStyle w:val="a3"/>
        <w:spacing w:before="120"/>
        <w:jc w:val="center"/>
        <w:rPr>
          <w:rFonts w:hAnsi="ＭＳ 明朝"/>
          <w:szCs w:val="21"/>
        </w:rPr>
      </w:pPr>
      <w:bookmarkStart w:id="0" w:name="_GoBack"/>
      <w:bookmarkEnd w:id="0"/>
      <w:r w:rsidRPr="00CD7AEC">
        <w:rPr>
          <w:rFonts w:hAnsi="ＭＳ 明朝" w:hint="eastAsia"/>
          <w:szCs w:val="21"/>
        </w:rPr>
        <w:t>給水装置構造材質確認申請書</w:t>
      </w:r>
    </w:p>
    <w:p w:rsidR="008D5626" w:rsidRPr="00CD7AEC" w:rsidRDefault="008D5626" w:rsidP="008D5626">
      <w:pPr>
        <w:pStyle w:val="a3"/>
        <w:rPr>
          <w:rFonts w:hAnsi="ＭＳ 明朝"/>
          <w:szCs w:val="21"/>
        </w:rPr>
      </w:pPr>
    </w:p>
    <w:p w:rsidR="008D5626" w:rsidRPr="00CD7AEC" w:rsidRDefault="00FA1F86" w:rsidP="008D5626">
      <w:pPr>
        <w:pStyle w:val="a3"/>
        <w:ind w:right="46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8D5626" w:rsidRPr="00CD7AEC">
        <w:rPr>
          <w:rFonts w:hAnsi="ＭＳ 明朝" w:hint="eastAsia"/>
          <w:szCs w:val="21"/>
        </w:rPr>
        <w:t xml:space="preserve">　　年　　月　　日</w:t>
      </w:r>
    </w:p>
    <w:p w:rsidR="008D5626" w:rsidRPr="00CD7AEC" w:rsidRDefault="008D5626" w:rsidP="008D5626">
      <w:pPr>
        <w:pStyle w:val="a3"/>
        <w:rPr>
          <w:rFonts w:hAnsi="ＭＳ 明朝"/>
          <w:szCs w:val="21"/>
        </w:rPr>
      </w:pPr>
    </w:p>
    <w:p w:rsidR="008D5626" w:rsidRPr="00CD7AEC" w:rsidRDefault="008D5626" w:rsidP="008D5626">
      <w:pPr>
        <w:pStyle w:val="a3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　　　</w:t>
      </w: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CD7AEC">
          <w:rPr>
            <w:rFonts w:hAnsi="ＭＳ 明朝" w:hint="eastAsia"/>
            <w:szCs w:val="21"/>
          </w:rPr>
          <w:t>盛岡市</w:t>
        </w:r>
      </w:smartTag>
      <w:r w:rsidRPr="00CD7AEC">
        <w:rPr>
          <w:rFonts w:hAnsi="ＭＳ 明朝" w:hint="eastAsia"/>
          <w:szCs w:val="21"/>
        </w:rPr>
        <w:t>上下水道事業管理者　　様</w:t>
      </w:r>
    </w:p>
    <w:p w:rsidR="008D5626" w:rsidRPr="00CD7AEC" w:rsidRDefault="008D5626" w:rsidP="008D5626">
      <w:pPr>
        <w:pStyle w:val="a3"/>
        <w:rPr>
          <w:rFonts w:hAnsi="ＭＳ 明朝"/>
          <w:szCs w:val="21"/>
        </w:rPr>
      </w:pPr>
    </w:p>
    <w:p w:rsidR="008D5626" w:rsidRPr="00CD7AEC" w:rsidRDefault="008D5626" w:rsidP="008D5626">
      <w:pPr>
        <w:pStyle w:val="a3"/>
        <w:rPr>
          <w:rFonts w:hAnsi="ＭＳ 明朝"/>
          <w:szCs w:val="21"/>
        </w:rPr>
      </w:pPr>
    </w:p>
    <w:p w:rsidR="008D5626" w:rsidRPr="00CD7AEC" w:rsidRDefault="008D5626" w:rsidP="008D5626">
      <w:pPr>
        <w:pStyle w:val="a3"/>
        <w:spacing w:line="360" w:lineRule="auto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　　　　　　　　　　　　　　　　　　　　　請求者　</w:t>
      </w:r>
      <w:r w:rsidRPr="00CD7AEC">
        <w:rPr>
          <w:rFonts w:hAnsi="ＭＳ 明朝" w:hint="eastAsia"/>
          <w:spacing w:val="100"/>
          <w:szCs w:val="21"/>
        </w:rPr>
        <w:t>住</w:t>
      </w:r>
      <w:r w:rsidRPr="00CD7AEC">
        <w:rPr>
          <w:rFonts w:hAnsi="ＭＳ 明朝" w:hint="eastAsia"/>
          <w:szCs w:val="21"/>
        </w:rPr>
        <w:t>所</w:t>
      </w:r>
    </w:p>
    <w:p w:rsidR="008D5626" w:rsidRPr="00CD7AEC" w:rsidRDefault="008D5626" w:rsidP="008D5626">
      <w:pPr>
        <w:pStyle w:val="a3"/>
        <w:spacing w:line="360" w:lineRule="auto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　　　　　　　　　　　　　　　　　　　　　　　　　</w:t>
      </w:r>
      <w:r w:rsidRPr="00CD7AEC">
        <w:rPr>
          <w:rFonts w:hAnsi="ＭＳ 明朝" w:hint="eastAsia"/>
          <w:spacing w:val="100"/>
          <w:szCs w:val="21"/>
        </w:rPr>
        <w:t>氏</w:t>
      </w:r>
      <w:r w:rsidRPr="00CD7AEC">
        <w:rPr>
          <w:rFonts w:hAnsi="ＭＳ 明朝" w:hint="eastAsia"/>
          <w:szCs w:val="21"/>
        </w:rPr>
        <w:t>名</w:t>
      </w:r>
    </w:p>
    <w:p w:rsidR="008D5626" w:rsidRPr="00CD7AEC" w:rsidRDefault="008D5626" w:rsidP="008D5626">
      <w:pPr>
        <w:pStyle w:val="a3"/>
        <w:spacing w:line="360" w:lineRule="auto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　　　　　　　　　　　　　　　　　　　　　　　　　　　　　電話</w:t>
      </w:r>
    </w:p>
    <w:p w:rsidR="008D5626" w:rsidRPr="00CD7AEC" w:rsidRDefault="008D5626" w:rsidP="008D5626">
      <w:pPr>
        <w:pStyle w:val="a3"/>
        <w:rPr>
          <w:rFonts w:hAnsi="ＭＳ 明朝"/>
          <w:szCs w:val="21"/>
        </w:rPr>
      </w:pPr>
    </w:p>
    <w:p w:rsidR="008D5626" w:rsidRPr="00CD7AEC" w:rsidRDefault="008D5626" w:rsidP="008D5626">
      <w:pPr>
        <w:pStyle w:val="a3"/>
        <w:rPr>
          <w:rFonts w:hAnsi="ＭＳ 明朝"/>
          <w:szCs w:val="21"/>
        </w:rPr>
      </w:pPr>
    </w:p>
    <w:p w:rsidR="008D5626" w:rsidRPr="00CD7AEC" w:rsidRDefault="008D5626" w:rsidP="008D5626">
      <w:pPr>
        <w:wordWrap w:val="0"/>
        <w:autoSpaceDN w:val="0"/>
        <w:spacing w:after="120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　給水装置の構造及び材質が水道法施行令</w:t>
      </w:r>
      <w:r>
        <w:rPr>
          <w:rFonts w:hAnsi="ＭＳ 明朝" w:hint="eastAsia"/>
          <w:szCs w:val="21"/>
        </w:rPr>
        <w:t>（</w:t>
      </w:r>
      <w:r w:rsidRPr="00CD7AEC">
        <w:rPr>
          <w:rFonts w:hAnsi="ＭＳ 明朝" w:hint="eastAsia"/>
          <w:szCs w:val="21"/>
        </w:rPr>
        <w:t>昭和32年政令第336号</w:t>
      </w:r>
      <w:r>
        <w:rPr>
          <w:rFonts w:hAnsi="ＭＳ 明朝" w:hint="eastAsia"/>
          <w:szCs w:val="21"/>
        </w:rPr>
        <w:t>）</w:t>
      </w:r>
      <w:r w:rsidRPr="00CD7AEC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４</w:t>
      </w:r>
      <w:r w:rsidRPr="00CD7AEC">
        <w:rPr>
          <w:rFonts w:hAnsi="ＭＳ 明朝" w:hint="eastAsia"/>
          <w:szCs w:val="21"/>
        </w:rPr>
        <w:t>条に定める基準に適合していることの確認を受けたいので</w:t>
      </w:r>
      <w:r w:rsidR="00EE01CB">
        <w:rPr>
          <w:rFonts w:hAnsi="ＭＳ 明朝" w:hint="eastAsia"/>
          <w:szCs w:val="21"/>
        </w:rPr>
        <w:t>、</w:t>
      </w:r>
      <w:r w:rsidRPr="00CD7AEC">
        <w:rPr>
          <w:rFonts w:hAnsi="ＭＳ 明朝" w:hint="eastAsia"/>
          <w:szCs w:val="21"/>
        </w:rPr>
        <w:t>次のとおり申請します。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8D5626" w:rsidRPr="00CD7AEC" w:rsidTr="004126E7">
        <w:trPr>
          <w:cantSplit/>
          <w:trHeight w:val="960"/>
        </w:trPr>
        <w:tc>
          <w:tcPr>
            <w:tcW w:w="3261" w:type="dxa"/>
            <w:vAlign w:val="center"/>
          </w:tcPr>
          <w:p w:rsidR="008D5626" w:rsidRPr="00CD7AEC" w:rsidRDefault="008D5626" w:rsidP="004126E7">
            <w:pPr>
              <w:wordWrap w:val="0"/>
              <w:autoSpaceDN w:val="0"/>
              <w:ind w:left="57" w:right="57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給水装置場所</w:t>
            </w:r>
          </w:p>
        </w:tc>
        <w:tc>
          <w:tcPr>
            <w:tcW w:w="6378" w:type="dxa"/>
            <w:vAlign w:val="center"/>
          </w:tcPr>
          <w:p w:rsidR="008D5626" w:rsidRPr="00CD7AEC" w:rsidRDefault="008D5626" w:rsidP="004126E7">
            <w:pPr>
              <w:wordWrap w:val="0"/>
              <w:autoSpaceDN w:val="0"/>
              <w:ind w:left="57" w:right="57"/>
              <w:rPr>
                <w:rFonts w:hAnsi="ＭＳ 明朝"/>
                <w:szCs w:val="21"/>
              </w:rPr>
            </w:pP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 w:rsidRPr="00CD7AEC">
                <w:rPr>
                  <w:rFonts w:hAnsi="ＭＳ 明朝" w:hint="eastAsia"/>
                  <w:szCs w:val="21"/>
                </w:rPr>
                <w:t>盛岡市</w:t>
              </w:r>
            </w:smartTag>
          </w:p>
        </w:tc>
      </w:tr>
      <w:tr w:rsidR="008D5626" w:rsidRPr="00CD7AEC" w:rsidTr="004126E7">
        <w:trPr>
          <w:cantSplit/>
          <w:trHeight w:val="960"/>
        </w:trPr>
        <w:tc>
          <w:tcPr>
            <w:tcW w:w="3261" w:type="dxa"/>
            <w:vAlign w:val="center"/>
          </w:tcPr>
          <w:p w:rsidR="008D5626" w:rsidRPr="00CD7AEC" w:rsidRDefault="008D5626" w:rsidP="004126E7">
            <w:pPr>
              <w:wordWrap w:val="0"/>
              <w:autoSpaceDN w:val="0"/>
              <w:ind w:left="57" w:right="57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栓種・番号</w:t>
            </w:r>
          </w:p>
        </w:tc>
        <w:tc>
          <w:tcPr>
            <w:tcW w:w="6378" w:type="dxa"/>
            <w:vAlign w:val="center"/>
          </w:tcPr>
          <w:p w:rsidR="008D5626" w:rsidRPr="00CD7AEC" w:rsidRDefault="008D5626" w:rsidP="004126E7">
            <w:pPr>
              <w:wordWrap w:val="0"/>
              <w:autoSpaceDN w:val="0"/>
              <w:ind w:right="57"/>
              <w:jc w:val="center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8D5626" w:rsidRPr="00CD7AEC" w:rsidTr="004126E7">
        <w:trPr>
          <w:cantSplit/>
          <w:trHeight w:val="960"/>
        </w:trPr>
        <w:tc>
          <w:tcPr>
            <w:tcW w:w="3261" w:type="dxa"/>
            <w:vAlign w:val="center"/>
          </w:tcPr>
          <w:p w:rsidR="008D5626" w:rsidRPr="00CD7AEC" w:rsidRDefault="008D5626" w:rsidP="004126E7">
            <w:pPr>
              <w:wordWrap w:val="0"/>
              <w:autoSpaceDN w:val="0"/>
              <w:ind w:left="57" w:right="57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確認部分</w:t>
            </w:r>
          </w:p>
        </w:tc>
        <w:tc>
          <w:tcPr>
            <w:tcW w:w="6378" w:type="dxa"/>
            <w:vAlign w:val="center"/>
          </w:tcPr>
          <w:p w:rsidR="008D5626" w:rsidRPr="00CD7AEC" w:rsidRDefault="008D5626" w:rsidP="004126E7">
            <w:pPr>
              <w:wordWrap w:val="0"/>
              <w:autoSpaceDN w:val="0"/>
              <w:ind w:right="57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D5626" w:rsidRPr="00CD7AEC" w:rsidTr="004126E7">
        <w:trPr>
          <w:cantSplit/>
          <w:trHeight w:val="960"/>
        </w:trPr>
        <w:tc>
          <w:tcPr>
            <w:tcW w:w="3261" w:type="dxa"/>
            <w:vAlign w:val="center"/>
          </w:tcPr>
          <w:p w:rsidR="008D5626" w:rsidRPr="00CD7AEC" w:rsidRDefault="008D5626" w:rsidP="004126E7">
            <w:pPr>
              <w:wordWrap w:val="0"/>
              <w:autoSpaceDN w:val="0"/>
              <w:ind w:left="57" w:right="57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添付図書</w:t>
            </w:r>
          </w:p>
        </w:tc>
        <w:tc>
          <w:tcPr>
            <w:tcW w:w="6378" w:type="dxa"/>
            <w:vAlign w:val="center"/>
          </w:tcPr>
          <w:p w:rsidR="008D5626" w:rsidRPr="00CD7AEC" w:rsidRDefault="008D5626" w:rsidP="004126E7">
            <w:pPr>
              <w:wordWrap w:val="0"/>
              <w:autoSpaceDN w:val="0"/>
              <w:ind w:right="57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D5626" w:rsidRPr="00CD7AEC" w:rsidTr="004126E7">
        <w:trPr>
          <w:cantSplit/>
          <w:trHeight w:val="3039"/>
        </w:trPr>
        <w:tc>
          <w:tcPr>
            <w:tcW w:w="3261" w:type="dxa"/>
            <w:vAlign w:val="center"/>
          </w:tcPr>
          <w:p w:rsidR="008D5626" w:rsidRPr="00CD7AEC" w:rsidRDefault="008D5626" w:rsidP="004126E7">
            <w:pPr>
              <w:wordWrap w:val="0"/>
              <w:autoSpaceDN w:val="0"/>
              <w:ind w:left="57" w:right="57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6378" w:type="dxa"/>
          </w:tcPr>
          <w:p w:rsidR="008D5626" w:rsidRPr="00CD7AEC" w:rsidRDefault="008D5626" w:rsidP="004126E7">
            <w:pPr>
              <w:wordWrap w:val="0"/>
              <w:autoSpaceDN w:val="0"/>
              <w:ind w:right="57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D24E87" w:rsidRPr="008D5626" w:rsidRDefault="00D24E87" w:rsidP="008D5626"/>
    <w:sectPr w:rsidR="00D24E87" w:rsidRPr="008D5626" w:rsidSect="008D5626">
      <w:pgSz w:w="11906" w:h="16838" w:code="9"/>
      <w:pgMar w:top="1361" w:right="1134" w:bottom="1361" w:left="1134" w:header="851" w:footer="680" w:gutter="0"/>
      <w:cols w:space="425"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D46" w:rsidRDefault="00D62D46">
      <w:r>
        <w:separator/>
      </w:r>
    </w:p>
  </w:endnote>
  <w:endnote w:type="continuationSeparator" w:id="0">
    <w:p w:rsidR="00D62D46" w:rsidRDefault="00D6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D46" w:rsidRDefault="00D62D46">
      <w:r>
        <w:separator/>
      </w:r>
    </w:p>
  </w:footnote>
  <w:footnote w:type="continuationSeparator" w:id="0">
    <w:p w:rsidR="00D62D46" w:rsidRDefault="00D62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2"/>
    <w:rsid w:val="000B399C"/>
    <w:rsid w:val="004126E7"/>
    <w:rsid w:val="00571F29"/>
    <w:rsid w:val="008D5626"/>
    <w:rsid w:val="009E3732"/>
    <w:rsid w:val="00B8068D"/>
    <w:rsid w:val="00D24E87"/>
    <w:rsid w:val="00D62D46"/>
    <w:rsid w:val="00EE01CB"/>
    <w:rsid w:val="00FA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66140-4FDC-43CC-A3D7-F5C143F3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452;&#12458;&#1247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イオス.dot</Template>
  <TotalTime>2</TotalTime>
  <Pages>1</Pages>
  <Words>135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高橋　葉子</cp:lastModifiedBy>
  <cp:revision>3</cp:revision>
  <cp:lastPrinted>2001-07-14T21:15:00Z</cp:lastPrinted>
  <dcterms:created xsi:type="dcterms:W3CDTF">2022-04-01T02:43:00Z</dcterms:created>
  <dcterms:modified xsi:type="dcterms:W3CDTF">2022-04-04T06:34:00Z</dcterms:modified>
</cp:coreProperties>
</file>